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9B" w:rsidRPr="00EC3DD2" w:rsidRDefault="00597CEC" w:rsidP="00CE4D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2020</w:t>
      </w:r>
      <w:r w:rsidR="00CE4D9B">
        <w:rPr>
          <w:b/>
          <w:sz w:val="32"/>
          <w:szCs w:val="32"/>
        </w:rPr>
        <w:t xml:space="preserve"> </w:t>
      </w:r>
      <w:proofErr w:type="gramStart"/>
      <w:r w:rsidR="00CE4D9B">
        <w:rPr>
          <w:b/>
          <w:sz w:val="32"/>
          <w:szCs w:val="32"/>
        </w:rPr>
        <w:t>Mid</w:t>
      </w:r>
      <w:proofErr w:type="gramEnd"/>
      <w:r w:rsidR="00CE4D9B">
        <w:rPr>
          <w:b/>
          <w:sz w:val="32"/>
          <w:szCs w:val="32"/>
        </w:rPr>
        <w:t xml:space="preserve"> Holderness Ward</w:t>
      </w:r>
    </w:p>
    <w:p w:rsidR="00CE4D9B" w:rsidRDefault="00CE4D9B" w:rsidP="00CE4D9B">
      <w:pPr>
        <w:rPr>
          <w:b/>
          <w:sz w:val="28"/>
          <w:szCs w:val="28"/>
          <w:u w:val="single"/>
        </w:rPr>
      </w:pPr>
      <w:r w:rsidRPr="008A1358">
        <w:rPr>
          <w:b/>
          <w:sz w:val="28"/>
          <w:szCs w:val="28"/>
          <w:u w:val="single"/>
        </w:rPr>
        <w:t>Crimes</w:t>
      </w:r>
    </w:p>
    <w:p w:rsidR="00A37AAD" w:rsidRDefault="00297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92"/>
      </w:tblGrid>
      <w:tr w:rsidR="00CE4D9B" w:rsidTr="0027167A">
        <w:tc>
          <w:tcPr>
            <w:tcW w:w="846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Date</w:t>
            </w:r>
          </w:p>
        </w:tc>
        <w:tc>
          <w:tcPr>
            <w:tcW w:w="4678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Type of Crime</w:t>
            </w:r>
          </w:p>
        </w:tc>
        <w:tc>
          <w:tcPr>
            <w:tcW w:w="3492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Location of Crime</w:t>
            </w:r>
          </w:p>
        </w:tc>
      </w:tr>
      <w:tr w:rsidR="00CE4D9B" w:rsidTr="0027167A">
        <w:tc>
          <w:tcPr>
            <w:tcW w:w="846" w:type="dxa"/>
          </w:tcPr>
          <w:p w:rsidR="00CE4D9B" w:rsidRDefault="00597CEC">
            <w:r>
              <w:t>1</w:t>
            </w:r>
            <w:r w:rsidRPr="00597CE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4678" w:type="dxa"/>
          </w:tcPr>
          <w:p w:rsidR="00CE4D9B" w:rsidRDefault="00597CEC">
            <w:r>
              <w:t>Damage to shed &amp; theft of CDs from insecure car</w:t>
            </w:r>
          </w:p>
        </w:tc>
        <w:tc>
          <w:tcPr>
            <w:tcW w:w="3492" w:type="dxa"/>
          </w:tcPr>
          <w:p w:rsidR="00CE4D9B" w:rsidRDefault="00597CEC" w:rsidP="00CE4D9B">
            <w:pPr>
              <w:jc w:val="right"/>
            </w:pPr>
            <w:r>
              <w:t>Coniston Lane SWINE</w:t>
            </w:r>
          </w:p>
        </w:tc>
      </w:tr>
      <w:tr w:rsidR="00CE4D9B" w:rsidTr="0027167A">
        <w:tc>
          <w:tcPr>
            <w:tcW w:w="846" w:type="dxa"/>
          </w:tcPr>
          <w:p w:rsidR="00CE4D9B" w:rsidRDefault="00597CEC">
            <w:r>
              <w:t>3</w:t>
            </w:r>
            <w:r w:rsidRPr="00597CE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4678" w:type="dxa"/>
          </w:tcPr>
          <w:p w:rsidR="00CE4D9B" w:rsidRDefault="00597CEC">
            <w:r>
              <w:t>Sexual assault to a female</w:t>
            </w:r>
          </w:p>
        </w:tc>
        <w:tc>
          <w:tcPr>
            <w:tcW w:w="3492" w:type="dxa"/>
          </w:tcPr>
          <w:p w:rsidR="00CE4D9B" w:rsidRDefault="00597CEC" w:rsidP="00CE4D9B">
            <w:pPr>
              <w:jc w:val="right"/>
            </w:pPr>
            <w:r>
              <w:t>Preston Lane BILTON</w:t>
            </w:r>
          </w:p>
        </w:tc>
      </w:tr>
      <w:tr w:rsidR="00CE4D9B" w:rsidTr="0027167A">
        <w:tc>
          <w:tcPr>
            <w:tcW w:w="846" w:type="dxa"/>
          </w:tcPr>
          <w:p w:rsidR="00CE4D9B" w:rsidRDefault="00597CEC">
            <w:r>
              <w:t>3</w:t>
            </w:r>
            <w:r w:rsidRPr="00597CE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4678" w:type="dxa"/>
          </w:tcPr>
          <w:p w:rsidR="00CE4D9B" w:rsidRDefault="00597CEC">
            <w:r>
              <w:t>Theft of scrap metals and fencing</w:t>
            </w:r>
          </w:p>
        </w:tc>
        <w:tc>
          <w:tcPr>
            <w:tcW w:w="3492" w:type="dxa"/>
          </w:tcPr>
          <w:p w:rsidR="00CE4D9B" w:rsidRDefault="00597CEC" w:rsidP="0027167A">
            <w:pPr>
              <w:jc w:val="right"/>
            </w:pPr>
            <w:r>
              <w:t>Main Road BILTON</w:t>
            </w:r>
          </w:p>
        </w:tc>
      </w:tr>
      <w:tr w:rsidR="00CE4D9B" w:rsidTr="0027167A">
        <w:tc>
          <w:tcPr>
            <w:tcW w:w="846" w:type="dxa"/>
          </w:tcPr>
          <w:p w:rsidR="00CE4D9B" w:rsidRDefault="00597CEC">
            <w:r>
              <w:t>6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CE4D9B" w:rsidRDefault="00597CEC">
            <w:r>
              <w:t xml:space="preserve">Theft of Mail (from </w:t>
            </w:r>
            <w:proofErr w:type="spellStart"/>
            <w:r>
              <w:t>postbox</w:t>
            </w:r>
            <w:proofErr w:type="spellEnd"/>
            <w:r>
              <w:t>)</w:t>
            </w:r>
          </w:p>
        </w:tc>
        <w:tc>
          <w:tcPr>
            <w:tcW w:w="3492" w:type="dxa"/>
          </w:tcPr>
          <w:p w:rsidR="00CE4D9B" w:rsidRDefault="00597CEC" w:rsidP="0027167A">
            <w:pPr>
              <w:jc w:val="right"/>
            </w:pPr>
            <w:r>
              <w:t>Back Lane BURSTWICK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7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 xml:space="preserve">Damage to car tyre valves 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Highfield Crescent BILTON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11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 xml:space="preserve">Attempt Business burglary 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A165 Long RISTON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13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Damage to fence and concrete posts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Wentworth Grove ALDBROUGH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15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Theft of handbag from vehicle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Main Street LELLEY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15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Pedal cycle stolen in domestic garage burglary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Ferry Road WAWNE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19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SAT-NAV stolen from vehicle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Hull Road SKIRLAUGH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19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Other damage – Sheep worrying by local dog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Hull Road SKIRLAUGH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22</w:t>
            </w:r>
            <w:r w:rsidRPr="00597CE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8:30pm Residential burglary via insecure front door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proofErr w:type="spellStart"/>
            <w:r>
              <w:t>Fairholme</w:t>
            </w:r>
            <w:proofErr w:type="spellEnd"/>
            <w:r>
              <w:t xml:space="preserve"> Lane WAWNE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25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>Theft of Land Rover Freelander from farm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Long Lane HUMBLETON</w:t>
            </w:r>
          </w:p>
        </w:tc>
      </w:tr>
      <w:tr w:rsidR="0027167A" w:rsidTr="0027167A">
        <w:tc>
          <w:tcPr>
            <w:tcW w:w="846" w:type="dxa"/>
          </w:tcPr>
          <w:p w:rsidR="0027167A" w:rsidRDefault="00597CEC">
            <w:r>
              <w:t>29</w:t>
            </w:r>
            <w:r w:rsidRPr="00597C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8" w:type="dxa"/>
          </w:tcPr>
          <w:p w:rsidR="0027167A" w:rsidRDefault="00597CEC">
            <w:r>
              <w:t xml:space="preserve">Theft of First Aid kit from </w:t>
            </w:r>
            <w:r w:rsidR="00CB482E">
              <w:t xml:space="preserve">unattended </w:t>
            </w:r>
            <w:r>
              <w:t>Land Rover</w:t>
            </w:r>
          </w:p>
        </w:tc>
        <w:tc>
          <w:tcPr>
            <w:tcW w:w="3492" w:type="dxa"/>
          </w:tcPr>
          <w:p w:rsidR="0027167A" w:rsidRDefault="00597CEC" w:rsidP="0027167A">
            <w:pPr>
              <w:jc w:val="right"/>
            </w:pPr>
            <w:r>
              <w:t>B1362 BURSTWICK</w:t>
            </w:r>
          </w:p>
        </w:tc>
      </w:tr>
      <w:tr w:rsidR="0027167A" w:rsidTr="0027167A">
        <w:tc>
          <w:tcPr>
            <w:tcW w:w="846" w:type="dxa"/>
          </w:tcPr>
          <w:p w:rsidR="0027167A" w:rsidRDefault="0027167A"/>
        </w:tc>
        <w:tc>
          <w:tcPr>
            <w:tcW w:w="4678" w:type="dxa"/>
          </w:tcPr>
          <w:p w:rsidR="0027167A" w:rsidRDefault="0027167A"/>
        </w:tc>
        <w:tc>
          <w:tcPr>
            <w:tcW w:w="3492" w:type="dxa"/>
          </w:tcPr>
          <w:p w:rsidR="0027167A" w:rsidRDefault="0027167A" w:rsidP="0027167A">
            <w:pPr>
              <w:jc w:val="right"/>
            </w:pPr>
          </w:p>
        </w:tc>
      </w:tr>
      <w:tr w:rsidR="00FD2734" w:rsidTr="0027167A">
        <w:tc>
          <w:tcPr>
            <w:tcW w:w="846" w:type="dxa"/>
          </w:tcPr>
          <w:p w:rsidR="00FD2734" w:rsidRDefault="00FD2734"/>
        </w:tc>
        <w:tc>
          <w:tcPr>
            <w:tcW w:w="4678" w:type="dxa"/>
          </w:tcPr>
          <w:p w:rsidR="00FD2734" w:rsidRDefault="00FD2734"/>
        </w:tc>
        <w:tc>
          <w:tcPr>
            <w:tcW w:w="3492" w:type="dxa"/>
          </w:tcPr>
          <w:p w:rsidR="00FD2734" w:rsidRDefault="00FD2734" w:rsidP="0027167A">
            <w:pPr>
              <w:jc w:val="right"/>
            </w:pPr>
          </w:p>
        </w:tc>
      </w:tr>
    </w:tbl>
    <w:p w:rsidR="00CE4D9B" w:rsidRDefault="00CE4D9B"/>
    <w:p w:rsidR="00CE4D9B" w:rsidRDefault="00CE4D9B" w:rsidP="00CE4D9B">
      <w:pPr>
        <w:rPr>
          <w:b/>
          <w:sz w:val="28"/>
          <w:szCs w:val="28"/>
          <w:u w:val="single"/>
        </w:rPr>
      </w:pPr>
      <w:proofErr w:type="spellStart"/>
      <w:r w:rsidRPr="008A1358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nti </w:t>
      </w:r>
      <w:r w:rsidRPr="008A135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ocial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8A1358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ehaviour</w:t>
      </w:r>
      <w:r w:rsidRPr="008A1358">
        <w:rPr>
          <w:b/>
          <w:sz w:val="28"/>
          <w:szCs w:val="28"/>
          <w:u w:val="single"/>
        </w:rPr>
        <w:t xml:space="preserve"> Incidents</w:t>
      </w:r>
    </w:p>
    <w:p w:rsidR="00CE4D9B" w:rsidRDefault="00CE4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18"/>
      </w:tblGrid>
      <w:tr w:rsidR="00CE4D9B" w:rsidTr="00297EF3">
        <w:tc>
          <w:tcPr>
            <w:tcW w:w="846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Date</w:t>
            </w:r>
          </w:p>
        </w:tc>
        <w:tc>
          <w:tcPr>
            <w:tcW w:w="4252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Type of Incident</w:t>
            </w:r>
          </w:p>
        </w:tc>
        <w:tc>
          <w:tcPr>
            <w:tcW w:w="3918" w:type="dxa"/>
          </w:tcPr>
          <w:p w:rsidR="00CE4D9B" w:rsidRPr="00CE4D9B" w:rsidRDefault="00CE4D9B">
            <w:pPr>
              <w:rPr>
                <w:b/>
              </w:rPr>
            </w:pPr>
            <w:r w:rsidRPr="00CE4D9B">
              <w:rPr>
                <w:b/>
              </w:rPr>
              <w:t>Location of Incident</w:t>
            </w:r>
          </w:p>
        </w:tc>
      </w:tr>
      <w:tr w:rsidR="00CE4D9B" w:rsidTr="00297EF3">
        <w:tc>
          <w:tcPr>
            <w:tcW w:w="846" w:type="dxa"/>
          </w:tcPr>
          <w:p w:rsidR="00CE4D9B" w:rsidRDefault="00297EF3">
            <w:r>
              <w:t>FEB</w:t>
            </w:r>
          </w:p>
        </w:tc>
        <w:tc>
          <w:tcPr>
            <w:tcW w:w="4252" w:type="dxa"/>
          </w:tcPr>
          <w:p w:rsidR="00CE4D9B" w:rsidRDefault="00297EF3">
            <w:r>
              <w:t>11 reports</w:t>
            </w:r>
          </w:p>
        </w:tc>
        <w:tc>
          <w:tcPr>
            <w:tcW w:w="3918" w:type="dxa"/>
          </w:tcPr>
          <w:p w:rsidR="00CE4D9B" w:rsidRDefault="00297EF3" w:rsidP="009D039F">
            <w:pPr>
              <w:jc w:val="right"/>
            </w:pPr>
            <w:r>
              <w:t xml:space="preserve">9x </w:t>
            </w:r>
            <w:proofErr w:type="spellStart"/>
            <w:r>
              <w:t>Aldbrough</w:t>
            </w:r>
            <w:proofErr w:type="spellEnd"/>
            <w:r>
              <w:t xml:space="preserve">, 1x </w:t>
            </w:r>
            <w:proofErr w:type="spellStart"/>
            <w:r>
              <w:t>Skirlaugh</w:t>
            </w:r>
            <w:proofErr w:type="spellEnd"/>
            <w:r>
              <w:t xml:space="preserve"> 1x </w:t>
            </w:r>
            <w:proofErr w:type="spellStart"/>
            <w:r>
              <w:t>Withernwick</w:t>
            </w:r>
            <w:bookmarkStart w:id="0" w:name="_GoBack"/>
            <w:bookmarkEnd w:id="0"/>
            <w:proofErr w:type="spellEnd"/>
          </w:p>
        </w:tc>
      </w:tr>
    </w:tbl>
    <w:p w:rsidR="00CE4D9B" w:rsidRDefault="00CE4D9B"/>
    <w:p w:rsidR="00CE4D9B" w:rsidRDefault="00CE4D9B"/>
    <w:p w:rsidR="00CE4D9B" w:rsidRPr="00CE4D9B" w:rsidRDefault="00CE4D9B">
      <w:pPr>
        <w:rPr>
          <w:b/>
        </w:rPr>
      </w:pPr>
      <w:r>
        <w:rPr>
          <w:noProof/>
        </w:rPr>
        <w:drawing>
          <wp:inline distT="0" distB="0" distL="0" distR="0" wp14:anchorId="12536095">
            <wp:extent cx="1542415" cy="20180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C66D66">
            <wp:extent cx="1420495" cy="142049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18737">
            <wp:extent cx="586907" cy="5429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4" cy="589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>@</w:t>
      </w:r>
      <w:proofErr w:type="spellStart"/>
      <w:r w:rsidR="009D039F">
        <w:rPr>
          <w:b/>
        </w:rPr>
        <w:t>PCSODarrenB</w:t>
      </w:r>
      <w:proofErr w:type="spellEnd"/>
      <w:r w:rsidR="009D039F">
        <w:rPr>
          <w:b/>
        </w:rPr>
        <w:t xml:space="preserve"> @</w:t>
      </w:r>
      <w:proofErr w:type="spellStart"/>
      <w:r w:rsidR="009D039F">
        <w:rPr>
          <w:b/>
        </w:rPr>
        <w:t>HumberbeatERYS</w:t>
      </w:r>
      <w:proofErr w:type="spellEnd"/>
    </w:p>
    <w:sectPr w:rsidR="00CE4D9B" w:rsidRPr="00CE4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B"/>
    <w:rsid w:val="001B1891"/>
    <w:rsid w:val="0027167A"/>
    <w:rsid w:val="00297EF3"/>
    <w:rsid w:val="00597CEC"/>
    <w:rsid w:val="00955122"/>
    <w:rsid w:val="009B274B"/>
    <w:rsid w:val="009D039F"/>
    <w:rsid w:val="00A25497"/>
    <w:rsid w:val="00CB482E"/>
    <w:rsid w:val="00CE4D9B"/>
    <w:rsid w:val="00E604D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AC03-E783-42B2-B1A9-0AAD52F1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9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AA76217D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Bainton, Darren 7705</dc:creator>
  <cp:keywords/>
  <dc:description/>
  <cp:lastModifiedBy>Bainton, Darren 7705</cp:lastModifiedBy>
  <cp:revision>2</cp:revision>
  <cp:lastPrinted>2020-03-03T14:00:00Z</cp:lastPrinted>
  <dcterms:created xsi:type="dcterms:W3CDTF">2020-03-03T14:01:00Z</dcterms:created>
  <dcterms:modified xsi:type="dcterms:W3CDTF">2020-03-03T14:01:00Z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1171369372</vt:i4>
  </property>
  <property fmtid="{D5CDD505-2E9C-101B-9397-08002B2CF9AE}" pid="3" name="_NewReviewCycle">
    <vt:lpwstr/>
  </property>
  <property fmtid="{D5CDD505-2E9C-101B-9397-08002B2CF9AE}" pid="4" name="_EmailSubject">
    <vt:lpwstr>Monthly Crime Report </vt:lpwstr>
  </property>
  <property fmtid="{D5CDD505-2E9C-101B-9397-08002B2CF9AE}" pid="5" name="_AuthorEmail">
    <vt:lpwstr>Darren.Bainton@humberside.pnn.police.uk</vt:lpwstr>
  </property>
  <property fmtid="{D5CDD505-2E9C-101B-9397-08002B2CF9AE}" pid="6" name="_AuthorEmailDisplayName">
    <vt:lpwstr>Bainton, Darren 7705</vt:lpwstr>
  </property>
</Properties>
</file>